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EA350C">
        <w:rPr>
          <w:b/>
        </w:rPr>
        <w:t>přenos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594903" w:rsidRDefault="00594903" w:rsidP="00594903">
      <w:pPr>
        <w:tabs>
          <w:tab w:val="left" w:pos="1701"/>
        </w:tabs>
      </w:pPr>
      <w:r>
        <w:t xml:space="preserve">Název: </w:t>
      </w:r>
      <w:r>
        <w:tab/>
      </w:r>
      <w:r w:rsidR="00E01268">
        <w:t>Střední škola Olgy Havlové</w:t>
      </w:r>
    </w:p>
    <w:p w:rsidR="00594903" w:rsidRDefault="00594903" w:rsidP="00594903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594903" w:rsidRDefault="00E01268" w:rsidP="00594903">
      <w:pPr>
        <w:tabs>
          <w:tab w:val="left" w:pos="1701"/>
        </w:tabs>
      </w:pPr>
      <w:r>
        <w:t xml:space="preserve">e-mail: </w:t>
      </w:r>
      <w:r>
        <w:tab/>
        <w:t>info@ssoh</w:t>
      </w:r>
      <w:bookmarkStart w:id="0" w:name="_GoBack"/>
      <w:bookmarkEnd w:id="0"/>
      <w:r w:rsidR="00594903">
        <w:t>.cz</w:t>
      </w:r>
    </w:p>
    <w:p w:rsidR="00594903" w:rsidRDefault="00594903" w:rsidP="00594903">
      <w:pPr>
        <w:tabs>
          <w:tab w:val="left" w:pos="1701"/>
        </w:tabs>
      </w:pPr>
      <w:r>
        <w:t>datová schránka:</w:t>
      </w:r>
      <w:r>
        <w:tab/>
      </w:r>
      <w:proofErr w:type="spellStart"/>
      <w:r>
        <w:t>gggxiax</w:t>
      </w:r>
      <w:proofErr w:type="spellEnd"/>
      <w:r>
        <w:t xml:space="preserve"> </w:t>
      </w:r>
    </w:p>
    <w:p w:rsidR="00E00183" w:rsidRDefault="00E00183" w:rsidP="00E00183"/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4212FB">
        <w:t>přenos</w:t>
      </w:r>
      <w:r w:rsidR="00FE3EB1">
        <w:t xml:space="preserve"> </w:t>
      </w:r>
      <w:r w:rsidR="004212FB">
        <w:t xml:space="preserve"> těchto </w:t>
      </w:r>
      <w:r w:rsidR="00F860C3">
        <w:t>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4212FB" w:rsidP="00F860C3">
      <w:r w:rsidRPr="004212FB">
        <w:t>Formát, ve kterém vás žádám, aby byly mé údaje přeneseny</w:t>
      </w:r>
      <w:r>
        <w:t>,</w:t>
      </w:r>
      <w:r w:rsidRPr="004212FB">
        <w:t xml:space="preserve"> je (</w:t>
      </w:r>
      <w:r>
        <w:t xml:space="preserve">např. </w:t>
      </w:r>
      <w:r w:rsidRPr="004212FB">
        <w:t xml:space="preserve">PDF, </w:t>
      </w:r>
      <w:r>
        <w:t>XLS</w:t>
      </w:r>
      <w:r w:rsidRPr="004212FB">
        <w:t>, …)</w:t>
      </w:r>
      <w:r>
        <w:t>: ………………………….</w:t>
      </w:r>
    </w:p>
    <w:p w:rsidR="00F860C3" w:rsidRDefault="004212FB" w:rsidP="00F860C3">
      <w:r>
        <w:t>Žádám, aby mé údaje byly přeneseny</w:t>
      </w:r>
      <w:r w:rsidR="00F860C3">
        <w:t>:</w:t>
      </w:r>
    </w:p>
    <w:p w:rsidR="00F860C3" w:rsidRDefault="00E01268" w:rsidP="004212FB">
      <w:pPr>
        <w:ind w:firstLine="708"/>
      </w:pPr>
      <w:sdt>
        <w:sdtPr>
          <w:id w:val="16948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2FB">
            <w:rPr>
              <w:rFonts w:ascii="MS Gothic" w:eastAsia="MS Gothic" w:hAnsi="MS Gothic" w:hint="eastAsia"/>
            </w:rPr>
            <w:t>☐</w:t>
          </w:r>
        </w:sdtContent>
      </w:sdt>
      <w:r w:rsidR="004212FB">
        <w:tab/>
        <w:t>na moji e-mailovou adresu,</w:t>
      </w:r>
    </w:p>
    <w:p w:rsidR="00F860C3" w:rsidRDefault="00E01268" w:rsidP="004212FB">
      <w:pPr>
        <w:ind w:firstLine="708"/>
      </w:pPr>
      <w:sdt>
        <w:sdtPr>
          <w:id w:val="-20081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2FB">
            <w:rPr>
              <w:rFonts w:ascii="MS Gothic" w:eastAsia="MS Gothic" w:hAnsi="MS Gothic" w:hint="eastAsia"/>
            </w:rPr>
            <w:t>☐</w:t>
          </w:r>
        </w:sdtContent>
      </w:sdt>
      <w:r w:rsidR="004212FB">
        <w:t xml:space="preserve"> </w:t>
      </w:r>
      <w:r w:rsidR="004212FB">
        <w:tab/>
        <w:t xml:space="preserve">následujícímu správci (název, sídlo, e-mail, telefon): </w:t>
      </w:r>
      <w:r w:rsidR="00F860C3">
        <w:t>………</w:t>
      </w:r>
      <w:r w:rsidR="004212FB">
        <w:t>.</w:t>
      </w:r>
      <w:r w:rsidR="00F860C3">
        <w:t>………………………………………….</w:t>
      </w:r>
    </w:p>
    <w:p w:rsidR="00F860C3" w:rsidRDefault="00F860C3" w:rsidP="004212FB">
      <w:pPr>
        <w:ind w:left="708" w:firstLine="708"/>
      </w:pPr>
      <w:r>
        <w:t>…………………………………………………………………………………………………………………………………….</w:t>
      </w:r>
    </w:p>
    <w:p w:rsidR="004212FB" w:rsidRDefault="004212FB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14530A"/>
    <w:rsid w:val="002923C0"/>
    <w:rsid w:val="002E047D"/>
    <w:rsid w:val="0040434E"/>
    <w:rsid w:val="00415BCB"/>
    <w:rsid w:val="004212FB"/>
    <w:rsid w:val="0049261C"/>
    <w:rsid w:val="00594903"/>
    <w:rsid w:val="007C07B1"/>
    <w:rsid w:val="007D0B32"/>
    <w:rsid w:val="00965070"/>
    <w:rsid w:val="00987CFA"/>
    <w:rsid w:val="009D609C"/>
    <w:rsid w:val="00A2167B"/>
    <w:rsid w:val="00D92D79"/>
    <w:rsid w:val="00E00183"/>
    <w:rsid w:val="00E01268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9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9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89AD-9F73-485D-B890-0138835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F81EB1A9.dotm</Template>
  <TotalTime>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Bohuslav admin. Vancl</cp:lastModifiedBy>
  <cp:revision>9</cp:revision>
  <dcterms:created xsi:type="dcterms:W3CDTF">2018-07-31T06:37:00Z</dcterms:created>
  <dcterms:modified xsi:type="dcterms:W3CDTF">2024-04-03T07:20:00Z</dcterms:modified>
</cp:coreProperties>
</file>